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A92D" w14:textId="77777777" w:rsidR="00824481" w:rsidRPr="00354A9B" w:rsidRDefault="009574F3" w:rsidP="00437EB5">
      <w:pPr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354A9B">
        <w:rPr>
          <w:rFonts w:ascii="微軟正黑體" w:eastAsia="微軟正黑體" w:hAnsi="微軟正黑體" w:cs="Times New Roman" w:hint="eastAsia"/>
          <w:b/>
          <w:sz w:val="40"/>
          <w:szCs w:val="40"/>
        </w:rPr>
        <w:t>2026自然山林教育培訓計畫</w:t>
      </w:r>
    </w:p>
    <w:p w14:paraId="76D8C6F9" w14:textId="15C4D8C5" w:rsidR="00437EB5" w:rsidRPr="00354A9B" w:rsidRDefault="00437EB5" w:rsidP="00437EB5">
      <w:pPr>
        <w:jc w:val="center"/>
        <w:rPr>
          <w:rFonts w:asciiTheme="minorEastAsia" w:hAnsiTheme="minorEastAsia" w:cs="Times New Roman"/>
          <w:bCs/>
          <w:sz w:val="28"/>
          <w:szCs w:val="28"/>
        </w:rPr>
      </w:pPr>
      <w:r w:rsidRPr="00354A9B">
        <w:rPr>
          <w:rFonts w:asciiTheme="minorEastAsia" w:hAnsiTheme="minorEastAsia" w:cs="Times New Roman" w:hint="eastAsia"/>
          <w:bCs/>
          <w:sz w:val="32"/>
          <w:szCs w:val="32"/>
        </w:rPr>
        <w:t>報名表</w:t>
      </w:r>
    </w:p>
    <w:p w14:paraId="75562E52" w14:textId="77777777" w:rsidR="00437EB5" w:rsidRPr="003076AD" w:rsidRDefault="00437EB5" w:rsidP="00437EB5">
      <w:pPr>
        <w:jc w:val="center"/>
        <w:rPr>
          <w:rFonts w:asciiTheme="minorEastAsia" w:hAnsiTheme="minorEastAsia" w:cs="Times New Roman"/>
        </w:rPr>
      </w:pPr>
      <w:r w:rsidRPr="003076AD">
        <w:rPr>
          <w:rFonts w:asciiTheme="minorEastAsia" w:hAnsiTheme="minorEastAsia" w:cs="Times New Roman" w:hint="eastAsia"/>
        </w:rPr>
        <w:t>（請儘量詳實填寫資料以利書面審核作業）</w:t>
      </w: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1315"/>
        <w:gridCol w:w="1539"/>
        <w:gridCol w:w="1096"/>
        <w:gridCol w:w="1202"/>
        <w:gridCol w:w="1475"/>
        <w:gridCol w:w="3377"/>
      </w:tblGrid>
      <w:tr w:rsidR="00437EB5" w:rsidRPr="003076AD" w14:paraId="36EE416E" w14:textId="77777777" w:rsidTr="00001AE9">
        <w:trPr>
          <w:trHeight w:val="567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3C0757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學　校</w:t>
            </w:r>
          </w:p>
        </w:tc>
        <w:tc>
          <w:tcPr>
            <w:tcW w:w="1918" w:type="pct"/>
            <w:gridSpan w:val="3"/>
            <w:tcBorders>
              <w:top w:val="single" w:sz="12" w:space="0" w:color="auto"/>
            </w:tcBorders>
            <w:vAlign w:val="center"/>
          </w:tcPr>
          <w:p w14:paraId="47F23859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737" w:type="pct"/>
            <w:tcBorders>
              <w:top w:val="single" w:sz="12" w:space="0" w:color="auto"/>
            </w:tcBorders>
            <w:vAlign w:val="center"/>
          </w:tcPr>
          <w:p w14:paraId="32687A76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姓　名</w:t>
            </w:r>
          </w:p>
        </w:tc>
        <w:tc>
          <w:tcPr>
            <w:tcW w:w="168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EC952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</w:p>
        </w:tc>
      </w:tr>
      <w:tr w:rsidR="00437EB5" w:rsidRPr="003076AD" w14:paraId="2222D29C" w14:textId="77777777" w:rsidTr="00001AE9">
        <w:trPr>
          <w:trHeight w:val="567"/>
        </w:trPr>
        <w:tc>
          <w:tcPr>
            <w:tcW w:w="657" w:type="pct"/>
            <w:tcBorders>
              <w:left w:val="single" w:sz="12" w:space="0" w:color="auto"/>
            </w:tcBorders>
            <w:vAlign w:val="center"/>
          </w:tcPr>
          <w:p w14:paraId="6D50EF80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連絡電話</w:t>
            </w:r>
          </w:p>
        </w:tc>
        <w:tc>
          <w:tcPr>
            <w:tcW w:w="1918" w:type="pct"/>
            <w:gridSpan w:val="3"/>
            <w:vAlign w:val="center"/>
          </w:tcPr>
          <w:p w14:paraId="5500F9D5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737" w:type="pct"/>
            <w:vAlign w:val="center"/>
          </w:tcPr>
          <w:p w14:paraId="217D55CB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手　機</w:t>
            </w:r>
          </w:p>
        </w:tc>
        <w:tc>
          <w:tcPr>
            <w:tcW w:w="1688" w:type="pct"/>
            <w:tcBorders>
              <w:right w:val="single" w:sz="12" w:space="0" w:color="auto"/>
            </w:tcBorders>
            <w:vAlign w:val="center"/>
          </w:tcPr>
          <w:p w14:paraId="6051186C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</w:p>
        </w:tc>
      </w:tr>
      <w:tr w:rsidR="00437EB5" w:rsidRPr="003076AD" w14:paraId="1132F0F9" w14:textId="77777777" w:rsidTr="00001AE9">
        <w:trPr>
          <w:trHeight w:val="567"/>
        </w:trPr>
        <w:tc>
          <w:tcPr>
            <w:tcW w:w="657" w:type="pct"/>
            <w:tcBorders>
              <w:left w:val="single" w:sz="12" w:space="0" w:color="auto"/>
            </w:tcBorders>
            <w:vAlign w:val="center"/>
          </w:tcPr>
          <w:p w14:paraId="2CF66950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年　　齡</w:t>
            </w:r>
          </w:p>
        </w:tc>
        <w:tc>
          <w:tcPr>
            <w:tcW w:w="769" w:type="pct"/>
            <w:vAlign w:val="center"/>
          </w:tcPr>
          <w:p w14:paraId="0432F636" w14:textId="77777777" w:rsidR="00437EB5" w:rsidRPr="003076AD" w:rsidRDefault="00437EB5" w:rsidP="00001AE9">
            <w:pPr>
              <w:jc w:val="right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歲</w:t>
            </w:r>
          </w:p>
        </w:tc>
        <w:tc>
          <w:tcPr>
            <w:tcW w:w="548" w:type="pct"/>
            <w:vAlign w:val="center"/>
          </w:tcPr>
          <w:p w14:paraId="321C286B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年　資</w:t>
            </w:r>
          </w:p>
        </w:tc>
        <w:tc>
          <w:tcPr>
            <w:tcW w:w="601" w:type="pct"/>
            <w:vAlign w:val="center"/>
          </w:tcPr>
          <w:p w14:paraId="7D47708D" w14:textId="77777777" w:rsidR="00437EB5" w:rsidRPr="003076AD" w:rsidRDefault="00437EB5" w:rsidP="00001AE9">
            <w:pPr>
              <w:jc w:val="right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年</w:t>
            </w:r>
          </w:p>
        </w:tc>
        <w:tc>
          <w:tcPr>
            <w:tcW w:w="737" w:type="pct"/>
            <w:vAlign w:val="center"/>
          </w:tcPr>
          <w:p w14:paraId="38B5CFB4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e</w:t>
            </w:r>
            <w:r w:rsidRPr="003076AD">
              <w:rPr>
                <w:rFonts w:asciiTheme="minorEastAsia" w:hAnsiTheme="minorEastAsia" w:cs="Times New Roman"/>
              </w:rPr>
              <w:t>m</w:t>
            </w:r>
            <w:r w:rsidRPr="003076AD">
              <w:rPr>
                <w:rFonts w:asciiTheme="minorEastAsia" w:hAnsiTheme="minorEastAsia" w:cs="Times New Roman" w:hint="eastAsia"/>
              </w:rPr>
              <w:t>ail</w:t>
            </w:r>
          </w:p>
        </w:tc>
        <w:tc>
          <w:tcPr>
            <w:tcW w:w="1688" w:type="pct"/>
            <w:tcBorders>
              <w:right w:val="single" w:sz="12" w:space="0" w:color="auto"/>
            </w:tcBorders>
            <w:vAlign w:val="center"/>
          </w:tcPr>
          <w:p w14:paraId="31EDF73F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</w:p>
        </w:tc>
      </w:tr>
      <w:tr w:rsidR="00437EB5" w:rsidRPr="003076AD" w14:paraId="0992751F" w14:textId="77777777" w:rsidTr="00001AE9">
        <w:trPr>
          <w:trHeight w:val="567"/>
        </w:trPr>
        <w:tc>
          <w:tcPr>
            <w:tcW w:w="657" w:type="pct"/>
            <w:tcBorders>
              <w:left w:val="single" w:sz="12" w:space="0" w:color="auto"/>
            </w:tcBorders>
            <w:vAlign w:val="center"/>
          </w:tcPr>
          <w:p w14:paraId="6A534610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身　　份</w:t>
            </w:r>
          </w:p>
        </w:tc>
        <w:tc>
          <w:tcPr>
            <w:tcW w:w="1918" w:type="pct"/>
            <w:gridSpan w:val="3"/>
            <w:tcBorders>
              <w:right w:val="single" w:sz="4" w:space="0" w:color="auto"/>
            </w:tcBorders>
            <w:vAlign w:val="center"/>
          </w:tcPr>
          <w:p w14:paraId="17B3CA34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 xml:space="preserve">□正式老師  □代理老師  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E011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計畫於三年內退休</w:t>
            </w:r>
          </w:p>
        </w:tc>
        <w:tc>
          <w:tcPr>
            <w:tcW w:w="168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80C857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 xml:space="preserve">□是  </w:t>
            </w:r>
            <w:proofErr w:type="gramStart"/>
            <w:r w:rsidRPr="003076AD">
              <w:rPr>
                <w:rFonts w:asciiTheme="minorEastAsia" w:hAnsiTheme="minorEastAsia" w:cs="Times New Roman" w:hint="eastAsia"/>
              </w:rPr>
              <w:t>□否</w:t>
            </w:r>
            <w:proofErr w:type="gramEnd"/>
          </w:p>
        </w:tc>
      </w:tr>
      <w:tr w:rsidR="00437EB5" w:rsidRPr="003076AD" w14:paraId="731BA866" w14:textId="77777777" w:rsidTr="00001AE9">
        <w:trPr>
          <w:trHeight w:val="567"/>
        </w:trPr>
        <w:tc>
          <w:tcPr>
            <w:tcW w:w="657" w:type="pct"/>
            <w:tcBorders>
              <w:left w:val="single" w:sz="12" w:space="0" w:color="auto"/>
            </w:tcBorders>
            <w:vAlign w:val="center"/>
          </w:tcPr>
          <w:p w14:paraId="52A3CCA0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職　　稱</w:t>
            </w:r>
          </w:p>
        </w:tc>
        <w:tc>
          <w:tcPr>
            <w:tcW w:w="4343" w:type="pct"/>
            <w:gridSpan w:val="5"/>
            <w:tcBorders>
              <w:right w:val="single" w:sz="12" w:space="0" w:color="auto"/>
            </w:tcBorders>
            <w:vAlign w:val="center"/>
          </w:tcPr>
          <w:p w14:paraId="70EDEFF6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□導師  □科任老師  □行政  □其他(請說明)</w:t>
            </w:r>
          </w:p>
        </w:tc>
      </w:tr>
      <w:tr w:rsidR="00437EB5" w:rsidRPr="003076AD" w14:paraId="15E9264F" w14:textId="77777777" w:rsidTr="00DE78B5">
        <w:trPr>
          <w:trHeight w:val="567"/>
        </w:trPr>
        <w:tc>
          <w:tcPr>
            <w:tcW w:w="6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1850F6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任教科目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E6A33E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114C01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 xml:space="preserve">年 </w:t>
            </w:r>
            <w:r w:rsidRPr="003076AD">
              <w:rPr>
                <w:rFonts w:asciiTheme="minorEastAsia" w:hAnsiTheme="minorEastAsia" w:cs="Times New Roman"/>
              </w:rPr>
              <w:t xml:space="preserve"> </w:t>
            </w:r>
            <w:r w:rsidRPr="003076AD">
              <w:rPr>
                <w:rFonts w:asciiTheme="minorEastAsia" w:hAnsiTheme="minorEastAsia" w:cs="Times New Roman" w:hint="eastAsia"/>
              </w:rPr>
              <w:t>段</w:t>
            </w:r>
          </w:p>
        </w:tc>
        <w:tc>
          <w:tcPr>
            <w:tcW w:w="168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D8AF7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</w:p>
        </w:tc>
      </w:tr>
      <w:tr w:rsidR="00437EB5" w:rsidRPr="003076AD" w14:paraId="4E936BA0" w14:textId="77777777" w:rsidTr="00DE78B5">
        <w:trPr>
          <w:trHeight w:val="2149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6F72DA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相關訓練</w:t>
            </w:r>
          </w:p>
        </w:tc>
        <w:tc>
          <w:tcPr>
            <w:tcW w:w="4343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95D9FB" w14:textId="38436F30" w:rsidR="00437EB5" w:rsidRPr="003076AD" w:rsidRDefault="00437EB5" w:rsidP="00001AE9">
            <w:pPr>
              <w:rPr>
                <w:rFonts w:asciiTheme="minorEastAsia" w:hAnsiTheme="minorEastAsia" w:cs="Times New Roman"/>
                <w:color w:val="0000FF"/>
                <w:sz w:val="22"/>
              </w:rPr>
            </w:pPr>
            <w:r w:rsidRPr="003076AD">
              <w:rPr>
                <w:rFonts w:asciiTheme="minorEastAsia" w:hAnsiTheme="minorEastAsia" w:cs="Times New Roman" w:hint="eastAsia"/>
              </w:rPr>
              <w:t>請敘述參與過和戶外教育有關的課程或教學經驗(演講、研習、</w:t>
            </w:r>
            <w:proofErr w:type="gramStart"/>
            <w:r w:rsidRPr="003076AD">
              <w:rPr>
                <w:rFonts w:asciiTheme="minorEastAsia" w:hAnsiTheme="minorEastAsia" w:cs="Times New Roman" w:hint="eastAsia"/>
              </w:rPr>
              <w:t>工作坊都可</w:t>
            </w:r>
            <w:proofErr w:type="gramEnd"/>
            <w:r w:rsidRPr="003076AD">
              <w:rPr>
                <w:rFonts w:asciiTheme="minorEastAsia" w:hAnsiTheme="minorEastAsia" w:cs="Times New Roman" w:hint="eastAsia"/>
              </w:rPr>
              <w:t>，</w:t>
            </w:r>
            <w:proofErr w:type="gramStart"/>
            <w:r w:rsidRPr="003076AD">
              <w:rPr>
                <w:rFonts w:asciiTheme="minorEastAsia" w:hAnsiTheme="minorEastAsia" w:cs="Times New Roman" w:hint="eastAsia"/>
              </w:rPr>
              <w:t>請</w:t>
            </w:r>
            <w:r w:rsidR="00674AD9">
              <w:rPr>
                <w:rFonts w:asciiTheme="minorEastAsia" w:hAnsiTheme="minorEastAsia" w:cs="Times New Roman" w:hint="eastAsia"/>
              </w:rPr>
              <w:t>條列</w:t>
            </w:r>
            <w:proofErr w:type="gramEnd"/>
            <w:r w:rsidR="00674AD9">
              <w:rPr>
                <w:rFonts w:asciiTheme="minorEastAsia" w:hAnsiTheme="minorEastAsia" w:cs="Times New Roman" w:hint="eastAsia"/>
              </w:rPr>
              <w:t>說明並</w:t>
            </w:r>
            <w:r w:rsidRPr="003076AD">
              <w:rPr>
                <w:rFonts w:asciiTheme="minorEastAsia" w:hAnsiTheme="minorEastAsia" w:cs="Times New Roman" w:hint="eastAsia"/>
              </w:rPr>
              <w:t>適度排版)</w:t>
            </w:r>
            <w:r w:rsidRPr="003076AD">
              <w:rPr>
                <w:rFonts w:asciiTheme="minorEastAsia" w:hAnsiTheme="minorEastAsia" w:cs="Times New Roman" w:hint="eastAsia"/>
                <w:color w:val="0000FF"/>
                <w:sz w:val="22"/>
              </w:rPr>
              <w:t xml:space="preserve"> (不足請自行附加！)</w:t>
            </w:r>
          </w:p>
          <w:p w14:paraId="71D84247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1.</w:t>
            </w:r>
          </w:p>
          <w:p w14:paraId="1073A4AB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2.</w:t>
            </w:r>
          </w:p>
          <w:p w14:paraId="3F80E5CD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3.</w:t>
            </w:r>
          </w:p>
          <w:p w14:paraId="6E7EB65D" w14:textId="77777777" w:rsidR="00437EB5" w:rsidRDefault="00437EB5" w:rsidP="00001AE9">
            <w:pPr>
              <w:rPr>
                <w:rFonts w:asciiTheme="minorEastAsia" w:hAnsiTheme="minorEastAsia" w:cs="Times New Roman"/>
              </w:rPr>
            </w:pPr>
          </w:p>
          <w:p w14:paraId="0BAC7086" w14:textId="77777777" w:rsidR="00B767CD" w:rsidRDefault="00B767CD" w:rsidP="00001AE9">
            <w:pPr>
              <w:rPr>
                <w:rFonts w:asciiTheme="minorEastAsia" w:hAnsiTheme="minorEastAsia" w:cs="Times New Roman"/>
              </w:rPr>
            </w:pPr>
          </w:p>
          <w:p w14:paraId="4EFCAD5B" w14:textId="77777777" w:rsidR="00B767CD" w:rsidRPr="003076AD" w:rsidRDefault="00B767CD" w:rsidP="00001AE9">
            <w:pPr>
              <w:rPr>
                <w:rFonts w:asciiTheme="minorEastAsia" w:hAnsiTheme="minorEastAsia" w:cs="Times New Roman" w:hint="eastAsia"/>
              </w:rPr>
            </w:pPr>
          </w:p>
        </w:tc>
      </w:tr>
      <w:tr w:rsidR="00437EB5" w:rsidRPr="003076AD" w14:paraId="1B032DCE" w14:textId="77777777" w:rsidTr="00001AE9">
        <w:trPr>
          <w:trHeight w:val="3913"/>
        </w:trPr>
        <w:tc>
          <w:tcPr>
            <w:tcW w:w="657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894C4BA" w14:textId="77777777" w:rsidR="00437EB5" w:rsidRPr="003076AD" w:rsidRDefault="00437EB5" w:rsidP="00001AE9">
            <w:pPr>
              <w:jc w:val="center"/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報名動機</w:t>
            </w:r>
          </w:p>
        </w:tc>
        <w:tc>
          <w:tcPr>
            <w:tcW w:w="4343" w:type="pct"/>
            <w:gridSpan w:val="5"/>
            <w:tcBorders>
              <w:bottom w:val="single" w:sz="18" w:space="0" w:color="auto"/>
              <w:right w:val="single" w:sz="12" w:space="0" w:color="auto"/>
            </w:tcBorders>
          </w:tcPr>
          <w:p w14:paraId="4E4BC0C0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  <w:r w:rsidRPr="003076AD">
              <w:rPr>
                <w:rFonts w:asciiTheme="minorEastAsia" w:hAnsiTheme="minorEastAsia" w:cs="Times New Roman" w:hint="eastAsia"/>
              </w:rPr>
              <w:t>請說明你報名此課程的動機與期待：</w:t>
            </w:r>
            <w:r w:rsidRPr="003076AD">
              <w:rPr>
                <w:rFonts w:asciiTheme="minorEastAsia" w:hAnsiTheme="minorEastAsia" w:cs="Times New Roman" w:hint="eastAsia"/>
                <w:color w:val="0000FF"/>
                <w:sz w:val="22"/>
              </w:rPr>
              <w:t>(不足請自行附加！)</w:t>
            </w:r>
          </w:p>
          <w:p w14:paraId="4B2E73E5" w14:textId="77777777" w:rsidR="00437EB5" w:rsidRPr="003076AD" w:rsidRDefault="00437EB5" w:rsidP="00001AE9">
            <w:pPr>
              <w:rPr>
                <w:rFonts w:asciiTheme="minorEastAsia" w:hAnsiTheme="minorEastAsia" w:cs="Times New Roman"/>
              </w:rPr>
            </w:pPr>
          </w:p>
          <w:p w14:paraId="24D51CB4" w14:textId="77777777" w:rsidR="00437EB5" w:rsidRDefault="00437EB5" w:rsidP="00001AE9">
            <w:pPr>
              <w:rPr>
                <w:rFonts w:asciiTheme="minorEastAsia" w:hAnsiTheme="minorEastAsia" w:cs="Times New Roman"/>
              </w:rPr>
            </w:pPr>
          </w:p>
          <w:p w14:paraId="0257E03A" w14:textId="77777777" w:rsidR="00354A9B" w:rsidRDefault="00354A9B" w:rsidP="00001AE9">
            <w:pPr>
              <w:rPr>
                <w:rFonts w:asciiTheme="minorEastAsia" w:hAnsiTheme="minorEastAsia" w:cs="Times New Roman"/>
              </w:rPr>
            </w:pPr>
          </w:p>
          <w:p w14:paraId="5B3599EB" w14:textId="77777777" w:rsidR="00354A9B" w:rsidRDefault="00354A9B" w:rsidP="00001AE9">
            <w:pPr>
              <w:rPr>
                <w:rFonts w:asciiTheme="minorEastAsia" w:hAnsiTheme="minorEastAsia" w:cs="Times New Roman"/>
              </w:rPr>
            </w:pPr>
          </w:p>
          <w:p w14:paraId="782BC878" w14:textId="77777777" w:rsidR="00B767CD" w:rsidRDefault="00B767CD" w:rsidP="00001AE9">
            <w:pPr>
              <w:rPr>
                <w:rFonts w:asciiTheme="minorEastAsia" w:hAnsiTheme="minorEastAsia" w:cs="Times New Roman"/>
              </w:rPr>
            </w:pPr>
          </w:p>
          <w:p w14:paraId="744C1421" w14:textId="77777777" w:rsidR="00B767CD" w:rsidRDefault="00B767CD" w:rsidP="00001AE9">
            <w:pPr>
              <w:rPr>
                <w:rFonts w:asciiTheme="minorEastAsia" w:hAnsiTheme="minorEastAsia" w:cs="Times New Roman"/>
              </w:rPr>
            </w:pPr>
          </w:p>
          <w:p w14:paraId="7EA0832A" w14:textId="77777777" w:rsidR="00B767CD" w:rsidRDefault="00B767CD" w:rsidP="00001AE9">
            <w:pPr>
              <w:rPr>
                <w:rFonts w:asciiTheme="minorEastAsia" w:hAnsiTheme="minorEastAsia" w:cs="Times New Roman"/>
              </w:rPr>
            </w:pPr>
          </w:p>
          <w:p w14:paraId="7956AB4C" w14:textId="77777777" w:rsidR="00B767CD" w:rsidRDefault="00B767CD" w:rsidP="00001AE9">
            <w:pPr>
              <w:rPr>
                <w:rFonts w:asciiTheme="minorEastAsia" w:hAnsiTheme="minorEastAsia" w:cs="Times New Roman"/>
              </w:rPr>
            </w:pPr>
          </w:p>
          <w:p w14:paraId="658CD3C2" w14:textId="77777777" w:rsidR="00B767CD" w:rsidRDefault="00B767CD" w:rsidP="00001AE9">
            <w:pPr>
              <w:rPr>
                <w:rFonts w:asciiTheme="minorEastAsia" w:hAnsiTheme="minorEastAsia" w:cs="Times New Roman"/>
              </w:rPr>
            </w:pPr>
          </w:p>
          <w:p w14:paraId="5751C6F2" w14:textId="77777777" w:rsidR="00B767CD" w:rsidRDefault="00B767CD" w:rsidP="00001AE9">
            <w:pPr>
              <w:rPr>
                <w:rFonts w:asciiTheme="minorEastAsia" w:hAnsiTheme="minorEastAsia" w:cs="Times New Roman"/>
              </w:rPr>
            </w:pPr>
          </w:p>
          <w:p w14:paraId="6DC32784" w14:textId="77777777" w:rsidR="00B767CD" w:rsidRDefault="00B767CD" w:rsidP="00001AE9">
            <w:pPr>
              <w:rPr>
                <w:rFonts w:asciiTheme="minorEastAsia" w:hAnsiTheme="minorEastAsia" w:cs="Times New Roman"/>
              </w:rPr>
            </w:pPr>
          </w:p>
          <w:p w14:paraId="5020F27B" w14:textId="77777777" w:rsidR="00B767CD" w:rsidRPr="003076AD" w:rsidRDefault="00B767CD" w:rsidP="00001AE9">
            <w:pPr>
              <w:rPr>
                <w:rFonts w:asciiTheme="minorEastAsia" w:hAnsiTheme="minorEastAsia" w:cs="Times New Roman" w:hint="eastAsia"/>
              </w:rPr>
            </w:pPr>
          </w:p>
        </w:tc>
      </w:tr>
    </w:tbl>
    <w:p w14:paraId="6400F87F" w14:textId="77777777" w:rsidR="00437EB5" w:rsidRPr="003076AD" w:rsidRDefault="00437EB5" w:rsidP="00437EB5">
      <w:pPr>
        <w:widowControl/>
        <w:rPr>
          <w:rFonts w:asciiTheme="minorEastAsia" w:hAnsiTheme="minorEastAsia" w:cs="Times New Roman"/>
        </w:rPr>
      </w:pPr>
    </w:p>
    <w:p w14:paraId="302533DC" w14:textId="77777777" w:rsidR="001B357A" w:rsidRPr="003076AD" w:rsidRDefault="001B357A">
      <w:pPr>
        <w:rPr>
          <w:rFonts w:asciiTheme="minorEastAsia" w:hAnsiTheme="minorEastAsia"/>
        </w:rPr>
      </w:pPr>
    </w:p>
    <w:sectPr w:rsidR="001B357A" w:rsidRPr="003076AD" w:rsidSect="004C1DC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1134" w:left="1021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D8F9" w14:textId="77777777" w:rsidR="009C1D92" w:rsidRDefault="009C1D92">
      <w:r>
        <w:separator/>
      </w:r>
    </w:p>
  </w:endnote>
  <w:endnote w:type="continuationSeparator" w:id="0">
    <w:p w14:paraId="6A575C02" w14:textId="77777777" w:rsidR="009C1D92" w:rsidRDefault="009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CCEE" w14:textId="77777777" w:rsidR="001B357A" w:rsidRDefault="00000000">
    <w:pPr>
      <w:pStyle w:val="a5"/>
      <w:rPr>
        <w:sz w:val="22"/>
        <w:szCs w:val="22"/>
      </w:rPr>
    </w:pPr>
    <w:sdt>
      <w:sdtPr>
        <w:id w:val="1541247184"/>
        <w:docPartObj>
          <w:docPartGallery w:val="Page Numbers (Bottom of Page)"/>
          <w:docPartUnique/>
        </w:docPartObj>
      </w:sdtPr>
      <w:sdtContent>
        <w:r w:rsidR="00887408">
          <w:fldChar w:fldCharType="begin"/>
        </w:r>
        <w:r w:rsidR="00965851">
          <w:instrText xml:space="preserve"> PAGE   \* MERGEFORMAT </w:instrText>
        </w:r>
        <w:r w:rsidR="00887408">
          <w:fldChar w:fldCharType="separate"/>
        </w:r>
        <w:r w:rsidR="004E0B00">
          <w:rPr>
            <w:noProof/>
          </w:rPr>
          <w:t>1</w:t>
        </w:r>
        <w:r w:rsidR="00887408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39CE" w14:textId="77777777" w:rsidR="001B357A" w:rsidRDefault="00892763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84E729" wp14:editId="4DA4FD24">
              <wp:simplePos x="0" y="0"/>
              <wp:positionH relativeFrom="page">
                <wp:posOffset>-240030</wp:posOffset>
              </wp:positionH>
              <wp:positionV relativeFrom="page">
                <wp:posOffset>10153015</wp:posOffset>
              </wp:positionV>
              <wp:extent cx="7879080" cy="143510"/>
              <wp:effectExtent l="0" t="0" r="7620" b="8890"/>
              <wp:wrapNone/>
              <wp:docPr id="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9080" cy="143510"/>
                        <a:chOff x="-97" y="16601"/>
                        <a:chExt cx="12408" cy="226"/>
                      </a:xfrm>
                    </wpg:grpSpPr>
                    <wps:wsp>
                      <wps:cNvPr id="5" name="AutoShape 27"/>
                      <wps:cNvCnPr>
                        <a:cxnSpLocks noChangeShapeType="1"/>
                      </wps:cNvCnPr>
                      <wps:spPr bwMode="auto">
                        <a:xfrm>
                          <a:off x="-97" y="16602"/>
                          <a:ext cx="8511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6" name="Group 28"/>
                      <wpg:cNvGrpSpPr>
                        <a:grpSpLocks/>
                      </wpg:cNvGrpSpPr>
                      <wpg:grpSpPr bwMode="auto">
                        <a:xfrm>
                          <a:off x="8414" y="16601"/>
                          <a:ext cx="548" cy="226"/>
                          <a:chOff x="8232" y="16603"/>
                          <a:chExt cx="548" cy="226"/>
                        </a:xfrm>
                      </wpg:grpSpPr>
                      <wps:wsp>
                        <wps:cNvPr id="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8232" y="16603"/>
                            <a:ext cx="301" cy="22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8533" y="16603"/>
                            <a:ext cx="247" cy="22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AutoShape 31"/>
                      <wps:cNvCnPr>
                        <a:cxnSpLocks noChangeShapeType="1"/>
                      </wps:cNvCnPr>
                      <wps:spPr bwMode="auto">
                        <a:xfrm>
                          <a:off x="8962" y="16601"/>
                          <a:ext cx="3349" cy="1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77C325" id="Group 26" o:spid="_x0000_s1026" style="position:absolute;margin-left:-18.9pt;margin-top:799.45pt;width:620.4pt;height:11.3pt;z-index:-251657216;mso-position-horizontal-relative:page;mso-position-vertical-relative:page" coordorigin="-97,16601" coordsize="12408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7" type="#_x0000_t32" style="position:absolute;left:-97;top:16602;width:85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" strokecolor="#008787" strokeweight="1pt"/>
              <v:group id="Group 28" o:spid="_x0000_s1028" style="position:absolute;left:8414;top:16601;width:548;height:226" coordorigin="8232,16603" coordsize="54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AutoShape 29" o:spid="_x0000_s1029" type="#_x0000_t32" style="position:absolute;left:8232;top:16603;width:301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" strokecolor="#008787" strokeweight="1pt"/>
                <v:shape id="AutoShape 30" o:spid="_x0000_s1030" type="#_x0000_t32" style="position:absolute;left:8533;top:16603;width:247;height:2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" strokecolor="#008787" strokeweight="1pt"/>
              </v:group>
              <v:shape id="AutoShape 31" o:spid="_x0000_s1031" type="#_x0000_t32" style="position:absolute;left:8962;top:16601;width:334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" strokecolor="#008787" strokeweight="1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C75D" w14:textId="77777777" w:rsidR="009C1D92" w:rsidRDefault="009C1D92">
      <w:r>
        <w:separator/>
      </w:r>
    </w:p>
  </w:footnote>
  <w:footnote w:type="continuationSeparator" w:id="0">
    <w:p w14:paraId="32150039" w14:textId="77777777" w:rsidR="009C1D92" w:rsidRDefault="009C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D9CD" w14:textId="77777777" w:rsidR="001B357A" w:rsidRDefault="00493FF6">
    <w:pPr>
      <w:pStyle w:val="a3"/>
      <w:jc w:val="center"/>
    </w:pPr>
    <w:r>
      <w:rPr>
        <w:noProof/>
      </w:rPr>
      <w:drawing>
        <wp:inline distT="0" distB="0" distL="0" distR="0" wp14:anchorId="1FCD64FF" wp14:editId="25A848D4">
          <wp:extent cx="6312581" cy="658442"/>
          <wp:effectExtent l="0" t="0" r="0" b="889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9618" cy="67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C43E" w14:textId="77777777" w:rsidR="001B357A" w:rsidRDefault="004703BC">
    <w:pPr>
      <w:pStyle w:val="a3"/>
    </w:pPr>
    <w:r w:rsidRPr="004703BC">
      <w:rPr>
        <w:noProof/>
      </w:rPr>
      <w:drawing>
        <wp:inline distT="0" distB="0" distL="0" distR="0" wp14:anchorId="43FEBDB7" wp14:editId="1EC0E103">
          <wp:extent cx="6760456" cy="681829"/>
          <wp:effectExtent l="19050" t="0" r="2294" b="0"/>
          <wp:docPr id="4" name="圖片 0" descr="Letter_CONN_CH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_CONN_CH_2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0456" cy="681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attachedTemplate r:id="rId1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o:colormru v:ext="edit" colors="#00878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B5"/>
    <w:rsid w:val="00025861"/>
    <w:rsid w:val="00051ACA"/>
    <w:rsid w:val="000D0FCA"/>
    <w:rsid w:val="001252CB"/>
    <w:rsid w:val="001545E5"/>
    <w:rsid w:val="00156AD4"/>
    <w:rsid w:val="001B357A"/>
    <w:rsid w:val="001D3211"/>
    <w:rsid w:val="00243398"/>
    <w:rsid w:val="00276D93"/>
    <w:rsid w:val="002B73FB"/>
    <w:rsid w:val="002C2452"/>
    <w:rsid w:val="003076AD"/>
    <w:rsid w:val="00354A9B"/>
    <w:rsid w:val="0037332D"/>
    <w:rsid w:val="003A2C20"/>
    <w:rsid w:val="0042116F"/>
    <w:rsid w:val="00437EB5"/>
    <w:rsid w:val="00445D6F"/>
    <w:rsid w:val="00453F45"/>
    <w:rsid w:val="0046272B"/>
    <w:rsid w:val="00464AA8"/>
    <w:rsid w:val="004703BC"/>
    <w:rsid w:val="00493FF6"/>
    <w:rsid w:val="004C1DCC"/>
    <w:rsid w:val="004E0310"/>
    <w:rsid w:val="004E0B00"/>
    <w:rsid w:val="004F5A06"/>
    <w:rsid w:val="00560F74"/>
    <w:rsid w:val="005A02BF"/>
    <w:rsid w:val="00607239"/>
    <w:rsid w:val="006410F6"/>
    <w:rsid w:val="00674AD9"/>
    <w:rsid w:val="00675B72"/>
    <w:rsid w:val="00756393"/>
    <w:rsid w:val="007C6184"/>
    <w:rsid w:val="007C6D6E"/>
    <w:rsid w:val="007F7604"/>
    <w:rsid w:val="00824481"/>
    <w:rsid w:val="00842A20"/>
    <w:rsid w:val="00862B24"/>
    <w:rsid w:val="00887408"/>
    <w:rsid w:val="00892763"/>
    <w:rsid w:val="00896763"/>
    <w:rsid w:val="008F44F1"/>
    <w:rsid w:val="0094559C"/>
    <w:rsid w:val="00955846"/>
    <w:rsid w:val="009574F3"/>
    <w:rsid w:val="00965851"/>
    <w:rsid w:val="009A5B90"/>
    <w:rsid w:val="009C1D92"/>
    <w:rsid w:val="009C2E66"/>
    <w:rsid w:val="00A17DC0"/>
    <w:rsid w:val="00A845AA"/>
    <w:rsid w:val="00AC4822"/>
    <w:rsid w:val="00AD1B7B"/>
    <w:rsid w:val="00AD3DF4"/>
    <w:rsid w:val="00AE0C72"/>
    <w:rsid w:val="00AE3149"/>
    <w:rsid w:val="00B235C1"/>
    <w:rsid w:val="00B767CD"/>
    <w:rsid w:val="00BC42C6"/>
    <w:rsid w:val="00BE5A7B"/>
    <w:rsid w:val="00C1592E"/>
    <w:rsid w:val="00C15C0F"/>
    <w:rsid w:val="00C848E3"/>
    <w:rsid w:val="00CD2651"/>
    <w:rsid w:val="00D01542"/>
    <w:rsid w:val="00D32FA5"/>
    <w:rsid w:val="00D500E5"/>
    <w:rsid w:val="00D72A43"/>
    <w:rsid w:val="00DB4B1E"/>
    <w:rsid w:val="00DE78B5"/>
    <w:rsid w:val="00E22D53"/>
    <w:rsid w:val="00E2301E"/>
    <w:rsid w:val="00E31B44"/>
    <w:rsid w:val="00E55C18"/>
    <w:rsid w:val="00F62380"/>
    <w:rsid w:val="00F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8787"/>
    </o:shapedefaults>
    <o:shapelayout v:ext="edit">
      <o:idmap v:ext="edit" data="2"/>
    </o:shapelayout>
  </w:shapeDefaults>
  <w:decimalSymbol w:val="."/>
  <w:listSeparator w:val=","/>
  <w14:docId w14:val="2D60FF2B"/>
  <w15:docId w15:val="{D74581F6-C075-41ED-8F52-D42542EB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E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57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57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57A"/>
    <w:pPr>
      <w:tabs>
        <w:tab w:val="center" w:pos="4153"/>
        <w:tab w:val="right" w:pos="8306"/>
      </w:tabs>
      <w:snapToGrid w:val="0"/>
    </w:pPr>
    <w:rPr>
      <w:rFonts w:ascii="Arial" w:hAnsi="Arial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35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357A"/>
    <w:pPr>
      <w:tabs>
        <w:tab w:val="center" w:pos="4153"/>
        <w:tab w:val="right" w:pos="8306"/>
      </w:tabs>
      <w:snapToGrid w:val="0"/>
    </w:pPr>
    <w:rPr>
      <w:rFonts w:ascii="Arial" w:hAnsi="Arial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357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3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3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B357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1B357A"/>
    <w:rPr>
      <w:rFonts w:ascii="Arial" w:eastAsiaTheme="majorEastAsia" w:hAnsi="Arial" w:cstheme="majorBidi"/>
      <w:b/>
      <w:bCs/>
      <w:sz w:val="26"/>
      <w:szCs w:val="26"/>
    </w:rPr>
  </w:style>
  <w:style w:type="table" w:styleId="a9">
    <w:name w:val="Table Grid"/>
    <w:basedOn w:val="a1"/>
    <w:rsid w:val="0043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PH_Hsieh\Downloads\Vertical_Letterhead_CH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0CF46E80ABD82448E52DDD2126ED5C0" ma:contentTypeVersion="16" ma:contentTypeDescription="建立新的文件。" ma:contentTypeScope="" ma:versionID="8fc66272f5cf8d670fc054f3b4642886">
  <xsd:schema xmlns:xsd="http://www.w3.org/2001/XMLSchema" xmlns:xs="http://www.w3.org/2001/XMLSchema" xmlns:p="http://schemas.microsoft.com/office/2006/metadata/properties" xmlns:ns2="2a907a28-d98c-4867-bef0-5f967721a0c2" xmlns:ns3="9c780a03-9afa-4929-b6b2-5e0b93928eb0" targetNamespace="http://schemas.microsoft.com/office/2006/metadata/properties" ma:root="true" ma:fieldsID="dae8a1780949c6a20590b8948d9b05f6" ns2:_="" ns3:_="">
    <xsd:import namespace="2a907a28-d98c-4867-bef0-5f967721a0c2"/>
    <xsd:import namespace="9c780a03-9afa-4929-b6b2-5e0b93928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07a28-d98c-4867-bef0-5f967721a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bbc5931a-3143-486f-9600-35c3d708d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80a03-9afa-4929-b6b2-5e0b93928e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7c37a0-5ca6-4954-a188-a8941bf30237}" ma:internalName="TaxCatchAll" ma:showField="CatchAllData" ma:web="9c780a03-9afa-4929-b6b2-5e0b93928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a907a28-d98c-4867-bef0-5f967721a0c2">
      <Terms xmlns="http://schemas.microsoft.com/office/infopath/2007/PartnerControls"/>
    </lcf76f155ced4ddcb4097134ff3c332f>
    <TaxCatchAll xmlns="9c780a03-9afa-4929-b6b2-5e0b93928e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D4A5A-0725-4607-84C4-008C2451A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07a28-d98c-4867-bef0-5f967721a0c2"/>
    <ds:schemaRef ds:uri="9c780a03-9afa-4929-b6b2-5e0b93928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99E8A-F011-4BA2-A8C0-B07D3F045BA4}">
  <ds:schemaRefs>
    <ds:schemaRef ds:uri="http://schemas.microsoft.com/office/2006/metadata/properties"/>
    <ds:schemaRef ds:uri="2a907a28-d98c-4867-bef0-5f967721a0c2"/>
    <ds:schemaRef ds:uri="http://schemas.microsoft.com/office/infopath/2007/PartnerControls"/>
    <ds:schemaRef ds:uri="9c780a03-9afa-4929-b6b2-5e0b93928eb0"/>
  </ds:schemaRefs>
</ds:datastoreItem>
</file>

<file path=customXml/itemProps3.xml><?xml version="1.0" encoding="utf-8"?>
<ds:datastoreItem xmlns:ds="http://schemas.openxmlformats.org/officeDocument/2006/customXml" ds:itemID="{3CECE82E-DAE8-4267-BC98-B5F9E436E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Vertical_Letterhead_CH.dotx</Template>
  <TotalTime>7</TotalTime>
  <Pages>1</Pages>
  <Words>140</Words>
  <Characters>147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Moxa Inc.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PH Hsieh (謝伯鴻)</dc:creator>
  <cp:keywords>v1.3</cp:keywords>
  <cp:lastModifiedBy>Ruby YF Lin (林榆芳)</cp:lastModifiedBy>
  <cp:revision>10</cp:revision>
  <dcterms:created xsi:type="dcterms:W3CDTF">2025-12-10T07:12:00Z</dcterms:created>
  <dcterms:modified xsi:type="dcterms:W3CDTF">2026-01-09T02:59:00Z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0x01010080CF46E80ABD82448E52DDD2126ED5C0</vt:lpwstr>
  </property>
</Properties>
</file>